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0C64">
      <w:pPr>
        <w:rPr>
          <w:rFonts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附件2</w:t>
      </w:r>
    </w:p>
    <w:p w14:paraId="3DF0E2B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  <w:lang w:val="en-US" w:eastAsia="zh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  <w:t>上海大学生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学科竞赛活动申报汇总表</w:t>
      </w:r>
    </w:p>
    <w:bookmarkEnd w:id="0"/>
    <w:p w14:paraId="4F141878">
      <w:pPr>
        <w:spacing w:line="420" w:lineRule="exact"/>
        <w:ind w:firstLine="720" w:firstLineChars="300"/>
        <w:rPr>
          <w:rFonts w:ascii="宋体" w:hAnsi="宋体"/>
          <w:color w:val="000000"/>
          <w:kern w:val="0"/>
          <w:sz w:val="24"/>
          <w:szCs w:val="24"/>
        </w:rPr>
      </w:pPr>
    </w:p>
    <w:p w14:paraId="53E55B6E">
      <w:pPr>
        <w:spacing w:line="420" w:lineRule="exac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申报单位（盖章）：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78"/>
        <w:gridCol w:w="1701"/>
        <w:gridCol w:w="2260"/>
        <w:gridCol w:w="2149"/>
        <w:gridCol w:w="2258"/>
        <w:gridCol w:w="1134"/>
        <w:gridCol w:w="1110"/>
      </w:tblGrid>
      <w:tr w14:paraId="5D9D3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center"/>
          </w:tcPr>
          <w:p w14:paraId="3949D54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竞赛名称</w:t>
            </w:r>
          </w:p>
        </w:tc>
        <w:tc>
          <w:tcPr>
            <w:tcW w:w="1578" w:type="dxa"/>
            <w:noWrap w:val="0"/>
            <w:vAlign w:val="center"/>
          </w:tcPr>
          <w:p w14:paraId="4901275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起始年份/举办届数</w:t>
            </w:r>
          </w:p>
        </w:tc>
        <w:tc>
          <w:tcPr>
            <w:tcW w:w="1701" w:type="dxa"/>
            <w:noWrap w:val="0"/>
            <w:vAlign w:val="center"/>
          </w:tcPr>
          <w:p w14:paraId="2562482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相对应的国家级竞赛</w:t>
            </w:r>
          </w:p>
        </w:tc>
        <w:tc>
          <w:tcPr>
            <w:tcW w:w="2260" w:type="dxa"/>
            <w:noWrap w:val="0"/>
            <w:vAlign w:val="center"/>
          </w:tcPr>
          <w:p w14:paraId="62C0B7C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参与教指委/行业/企业</w:t>
            </w:r>
          </w:p>
        </w:tc>
        <w:tc>
          <w:tcPr>
            <w:tcW w:w="2149" w:type="dxa"/>
            <w:noWrap w:val="0"/>
            <w:vAlign w:val="center"/>
          </w:tcPr>
          <w:p w14:paraId="6B4FDE2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往年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纳入市教委支持竞赛（是/否）</w:t>
            </w:r>
          </w:p>
        </w:tc>
        <w:tc>
          <w:tcPr>
            <w:tcW w:w="2258" w:type="dxa"/>
            <w:noWrap w:val="0"/>
            <w:vAlign w:val="center"/>
          </w:tcPr>
          <w:p w14:paraId="050E93A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是否高教学会学科竞赛排行榜竞赛（是/否）</w:t>
            </w:r>
          </w:p>
        </w:tc>
        <w:tc>
          <w:tcPr>
            <w:tcW w:w="1134" w:type="dxa"/>
            <w:noWrap w:val="0"/>
            <w:vAlign w:val="center"/>
          </w:tcPr>
          <w:p w14:paraId="0DFE73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联系人姓名</w:t>
            </w:r>
          </w:p>
        </w:tc>
        <w:tc>
          <w:tcPr>
            <w:tcW w:w="1110" w:type="dxa"/>
            <w:noWrap w:val="0"/>
            <w:vAlign w:val="center"/>
          </w:tcPr>
          <w:p w14:paraId="7A7E7AB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手机</w:t>
            </w:r>
          </w:p>
        </w:tc>
      </w:tr>
      <w:tr w14:paraId="6F287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noWrap w:val="0"/>
            <w:vAlign w:val="top"/>
          </w:tcPr>
          <w:p w14:paraId="14C95D05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1530F93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55415F14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71CAC2A2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60" w:type="dxa"/>
            <w:noWrap w:val="0"/>
            <w:vAlign w:val="top"/>
          </w:tcPr>
          <w:p w14:paraId="1C3B72D6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 w14:paraId="10D140C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4E52DD4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57D68E7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37DD4D2A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3B68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 w14:paraId="282588C4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46EF40B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0D728AC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179DF84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60" w:type="dxa"/>
            <w:noWrap w:val="0"/>
            <w:vAlign w:val="top"/>
          </w:tcPr>
          <w:p w14:paraId="7D24593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 w14:paraId="4D00EAA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325D1810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2847BCFA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02DC1E78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61A8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51" w:type="dxa"/>
            <w:noWrap w:val="0"/>
            <w:vAlign w:val="top"/>
          </w:tcPr>
          <w:p w14:paraId="729FADDD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50BDD0E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0CCEE54F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621541D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60" w:type="dxa"/>
            <w:noWrap w:val="0"/>
            <w:vAlign w:val="top"/>
          </w:tcPr>
          <w:p w14:paraId="4535F40C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 w14:paraId="1B66B20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00C4FEE2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74A2E5D6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41D0FCF0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D845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 w:val="0"/>
            <w:vAlign w:val="top"/>
          </w:tcPr>
          <w:p w14:paraId="58884C7E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534B9513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78" w:type="dxa"/>
            <w:noWrap w:val="0"/>
            <w:vAlign w:val="top"/>
          </w:tcPr>
          <w:p w14:paraId="32698241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 w14:paraId="047ABCA9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60" w:type="dxa"/>
            <w:noWrap w:val="0"/>
            <w:vAlign w:val="top"/>
          </w:tcPr>
          <w:p w14:paraId="73C64BDB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 w14:paraId="755D0307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258" w:type="dxa"/>
            <w:noWrap w:val="0"/>
            <w:vAlign w:val="top"/>
          </w:tcPr>
          <w:p w14:paraId="6AD40158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 w14:paraId="3F3F885D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top"/>
          </w:tcPr>
          <w:p w14:paraId="6FA6F5FB">
            <w:pPr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0913B900">
      <w:pPr>
        <w:spacing w:line="42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6CFE10B2"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学校联系人：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联系电话：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邮箱：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</w:t>
      </w:r>
    </w:p>
    <w:sectPr>
      <w:footerReference r:id="rId3" w:type="default"/>
      <w:pgSz w:w="16838" w:h="11906" w:orient="landscape"/>
      <w:pgMar w:top="1519" w:right="2098" w:bottom="1508" w:left="1712" w:header="851" w:footer="1417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78009F7-ECCB-4083-8D1A-9CD3A1CE8D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62A71B-1A74-47A9-BFDE-91F22B036B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9686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9FA16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04557D12"/>
    <w:rsid w:val="210E39CB"/>
    <w:rsid w:val="2FB117F8"/>
    <w:rsid w:val="3ECB73A0"/>
    <w:rsid w:val="5DCA447C"/>
    <w:rsid w:val="7EE700EC"/>
    <w:rsid w:val="9D7E5D30"/>
    <w:rsid w:val="EF5BC255"/>
    <w:rsid w:val="EFCFDE93"/>
    <w:rsid w:val="EFF9FA16"/>
    <w:rsid w:val="FEFFC9B8"/>
    <w:rsid w:val="FFB54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5&#24180;&#27169;&#26495;\&#20844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公文.wpt</Template>
  <Pages>1</Pages>
  <Words>1258</Words>
  <Characters>1324</Characters>
  <Lines>1</Lines>
  <Paragraphs>1</Paragraphs>
  <TotalTime>8</TotalTime>
  <ScaleCrop>false</ScaleCrop>
  <LinksUpToDate>false</LinksUpToDate>
  <CharactersWithSpaces>1587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2025-01-07T16:42:00Z</dcterms:created>
  <dc:creator>李倩</dc:creator>
  <cp:lastModifiedBy>袁帅</cp:lastModifiedBy>
  <cp:lastPrinted>2025-01-07T00:57:00Z</cp:lastPrinted>
  <dcterms:modified xsi:type="dcterms:W3CDTF">2025-10-10T07:47:56Z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F9EBA9C66B864B35854C0009B6C343E1_13</vt:lpwstr>
  </property>
  <property fmtid="{D5CDD505-2E9C-101B-9397-08002B2CF9AE}" pid="4" name="KSOTemplateDocerSaveRecord">
    <vt:lpwstr>eyJoZGlkIjoiZDc4NDU1YjljZmUxYjE0MmUzZGQ4MTUyN2Y4M2RhMzQiLCJ1c2VySWQiOiIxNjcxMjY0NjAwIn0=</vt:lpwstr>
  </property>
</Properties>
</file>